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</w:rPr>
      </w:pPr>
      <w:r>
        <w:rPr>
          <w:rFonts w:hint="default" w:ascii="Tahoma" w:hAnsi="Tahoma" w:eastAsia="Tahoma" w:cs="Tahoma"/>
          <w:b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b/>
          <w:i w:val="0"/>
          <w:caps w:val="0"/>
          <w:color w:val="555555"/>
          <w:spacing w:val="0"/>
          <w:sz w:val="17"/>
          <w:szCs w:val="17"/>
          <w:shd w:val="clear" w:fill="FFFFFF"/>
        </w:rPr>
        <w:t>2018年</w:t>
      </w:r>
      <w:r>
        <w:rPr>
          <w:rFonts w:hint="default" w:ascii="Tahoma" w:hAnsi="Tahoma" w:eastAsia="Tahoma" w:cs="Tahoma"/>
          <w:b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t>阜阳市第六人民医院紧缺人员招聘</w:t>
      </w:r>
      <w:bookmarkStart w:id="0" w:name="_GoBack"/>
      <w:bookmarkEnd w:id="0"/>
      <w:r>
        <w:rPr>
          <w:rFonts w:hint="default" w:ascii="Tahoma" w:hAnsi="Tahoma" w:eastAsia="Tahoma" w:cs="Tahoma"/>
          <w:b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t>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t>我已仔细阅读阜阳市第六人民医院2018年紧缺人员招聘公告、清楚并理解其内容。 在此我郑重承诺：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t>　　一、自觉遵守阜阳市第六人民医院2018年紧缺人员招聘相关规定；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t>二、真实、准确地提供本人个人信息、证明资料、证件等相关材料；</w:t>
      </w:r>
      <w:r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t>　　三、认真履行报考人员的各项义务；</w:t>
      </w:r>
      <w:r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t>　　四、遵守考试纪律，服从考试安排，不作弊或协助他人作弊；</w:t>
      </w:r>
      <w:r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t>　　五、对违反以上承诺所造成的后果，本人自愿承担相应责任。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  <w:bdr w:val="none" w:color="auto" w:sz="0" w:space="0"/>
          <w:shd w:val="clear" w:fill="FFFFFF"/>
        </w:rPr>
        <w:t>签字：                        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56FDA"/>
    <w:rsid w:val="6CE56F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2018-05-30T02:20:00Z</dcterms:created>
  <dc:creator>ASUS</dc:creator>
  <cp:lastModifiedBy>ASUS</cp:lastModifiedBy>
  <dcterms:modified xsi:type="dcterms:W3CDTF">2018-05-30T02:21:02Z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